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年贵州技能大赛——第十三届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全国交通运输行业职业技能大赛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贵州省选拔赛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组委会名单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outlineLvl w:val="9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主  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李  程  省交通运输厅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（交通战备办公室）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2560" w:firstLineChars="8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党委副书记、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副厅长、一级巡视员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副主任：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徐海涛  </w:t>
      </w:r>
      <w:r>
        <w:rPr>
          <w:rFonts w:hint="eastAsia" w:ascii="仿宋" w:hAnsi="仿宋" w:eastAsia="仿宋" w:cs="仿宋"/>
          <w:sz w:val="32"/>
          <w:szCs w:val="32"/>
        </w:rPr>
        <w:t>省人力资源社会保障厅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党组成员、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副厅长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960" w:firstLineChars="3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杨  杰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省总工会党组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成员、副主席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史麒麟  团省委副书记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委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员：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王昌林  省交通运输厅人事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教育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处处长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、一级调研员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万远茂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省职业技能鉴定考评指导中心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魏  武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省总工会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劳动和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经济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部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1280" w:firstLineChars="40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吴  莉  团省委青年发展部部长、一级调研员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1280" w:firstLineChars="4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龙汝军  省交通运输工会委员会主席、一级调研员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1280" w:firstLineChars="4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章友竞  省道路运输局局长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960" w:firstLineChars="3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李黔刚  省交通宣传教育中心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960" w:firstLineChars="3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刘正发  贵州交通职业技术学院党委委员、副院长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1280" w:firstLineChars="4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陈文均  贵州交通技师学院党委委员、院长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1280" w:firstLineChars="40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张正保  贵阳职业技术学院党委委员、副院长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办公室主任：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龙汝军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贵州省交通运输工会委员会主席、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一级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办公室副主任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：田维琼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省交通运输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厅人事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教育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处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处长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二级调研员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办公室成员：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杨胜荣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省交通运输工会一级主任科员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2240" w:firstLineChars="70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李海波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省交通运输厅人事处工作人员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2240" w:firstLineChars="7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刘继兴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省道路运输局驾培科科长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2240" w:firstLineChars="7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雷建海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贵州交通职业技术学院教务处处长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2240" w:firstLineChars="7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陈仕荣  贵州交通技师学院党委委员、副院长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2240" w:firstLineChars="7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王  慧  </w:t>
      </w:r>
      <w:r>
        <w:rPr>
          <w:rFonts w:hint="eastAsia" w:ascii="仿宋" w:hAnsi="仿宋" w:eastAsia="仿宋" w:cs="仿宋"/>
          <w:w w:val="98"/>
          <w:sz w:val="32"/>
          <w:szCs w:val="32"/>
          <w:highlight w:val="none"/>
          <w:lang w:val="en-US" w:eastAsia="zh-CN"/>
        </w:rPr>
        <w:t>贵阳职业技术学院轨道交通分院副院长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2240" w:firstLineChars="70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王永魁  贵州吉源驾驶培训学校副校长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1417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widowControl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widowControl/>
        <w:jc w:val="left"/>
        <w:rPr>
          <w:rFonts w:hint="eastAsia" w:eastAsia="黑体"/>
          <w:sz w:val="32"/>
          <w:szCs w:val="32"/>
          <w:lang w:val="en-US" w:eastAsia="zh-CN"/>
        </w:rPr>
      </w:pPr>
    </w:p>
    <w:p>
      <w:pPr>
        <w:widowControl/>
        <w:jc w:val="left"/>
        <w:rPr>
          <w:rFonts w:hint="eastAsia" w:eastAsia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ind w:firstLine="1062" w:firstLineChars="295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年贵州技能大赛—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第十三届全国交通运输行业职业技能大赛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工作联系表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ind w:firstLine="4654" w:firstLineChars="1293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>
      <w:pPr>
        <w:adjustRightInd w:val="0"/>
        <w:snapToGrid w:val="0"/>
        <w:spacing w:line="20" w:lineRule="exact"/>
        <w:rPr>
          <w:sz w:val="24"/>
        </w:rPr>
      </w:pPr>
    </w:p>
    <w:tbl>
      <w:tblPr>
        <w:tblStyle w:val="5"/>
        <w:tblpPr w:leftFromText="180" w:rightFromText="180" w:vertAnchor="text" w:horzAnchor="page" w:tblpX="2169" w:tblpY="51"/>
        <w:tblOverlap w:val="never"/>
        <w:tblW w:w="12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3064"/>
        <w:gridCol w:w="2298"/>
        <w:gridCol w:w="2106"/>
        <w:gridCol w:w="2295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联系人姓名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所在单位及部门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职务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联系电话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邮箱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widowControl/>
        <w:jc w:val="left"/>
        <w:rPr>
          <w:rFonts w:hint="eastAsia" w:eastAsia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ind w:firstLine="1062" w:firstLineChars="295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年贵州技能大赛—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第十三届全国交通运输行业职业技能大赛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ind w:firstLine="4654" w:firstLineChars="1293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贵州省选拔赛报名回执（XXX赛项）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ind w:firstLine="4654" w:firstLineChars="1293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>
      <w:pPr>
        <w:adjustRightInd w:val="0"/>
        <w:snapToGrid w:val="0"/>
        <w:spacing w:after="156" w:afterLines="50" w:line="400" w:lineRule="exact"/>
        <w:rPr>
          <w:sz w:val="24"/>
        </w:rPr>
      </w:pPr>
      <w:r>
        <w:rPr>
          <w:sz w:val="24"/>
        </w:rPr>
        <w:t xml:space="preserve">参赛组织单位：（公章）                           联系人：     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 xml:space="preserve">              联系电话：</w:t>
      </w:r>
    </w:p>
    <w:p>
      <w:pPr>
        <w:adjustRightInd w:val="0"/>
        <w:snapToGrid w:val="0"/>
        <w:spacing w:line="20" w:lineRule="exact"/>
        <w:rPr>
          <w:sz w:val="24"/>
        </w:rPr>
      </w:pPr>
    </w:p>
    <w:tbl>
      <w:tblPr>
        <w:tblStyle w:val="5"/>
        <w:tblW w:w="12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365"/>
        <w:gridCol w:w="795"/>
        <w:gridCol w:w="2745"/>
        <w:gridCol w:w="2231"/>
        <w:gridCol w:w="1729"/>
        <w:gridCol w:w="2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人员类别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性别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单位及职务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身份证号码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b/>
                <w:sz w:val="24"/>
              </w:rPr>
              <w:t>手机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交通</w:t>
            </w:r>
            <w:r>
              <w:rPr>
                <w:b/>
                <w:sz w:val="24"/>
              </w:rPr>
              <w:t>往返信息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领队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left="5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</w:t>
            </w:r>
            <w:r>
              <w:rPr>
                <w:sz w:val="24"/>
              </w:rPr>
              <w:t>选手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left="55"/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left="55"/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left="55"/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left="55"/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left="55"/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left="55"/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left="55"/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6838" w:h="11906" w:orient="landscape"/>
          <w:pgMar w:top="1587" w:right="2098" w:bottom="1474" w:left="1644" w:header="1417" w:footer="992" w:gutter="0"/>
          <w:pgNumType w:fmt="numberInDash"/>
          <w:cols w:space="0" w:num="1"/>
          <w:rtlGutter w:val="0"/>
          <w:docGrid w:type="lines" w:linePitch="44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参赛选手报名表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after="0" w:line="560" w:lineRule="exact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填报单位：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     填表日期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 xml:space="preserve">    年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日</w:t>
      </w:r>
    </w:p>
    <w:tbl>
      <w:tblPr>
        <w:tblStyle w:val="5"/>
        <w:tblW w:w="9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445"/>
        <w:gridCol w:w="447"/>
        <w:gridCol w:w="447"/>
        <w:gridCol w:w="448"/>
        <w:gridCol w:w="448"/>
        <w:gridCol w:w="448"/>
        <w:gridCol w:w="448"/>
        <w:gridCol w:w="448"/>
        <w:gridCol w:w="170"/>
        <w:gridCol w:w="278"/>
        <w:gridCol w:w="366"/>
        <w:gridCol w:w="82"/>
        <w:gridCol w:w="455"/>
        <w:gridCol w:w="448"/>
        <w:gridCol w:w="448"/>
        <w:gridCol w:w="331"/>
        <w:gridCol w:w="117"/>
        <w:gridCol w:w="448"/>
        <w:gridCol w:w="448"/>
        <w:gridCol w:w="448"/>
        <w:gridCol w:w="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姓名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性别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民族</w:t>
            </w:r>
          </w:p>
        </w:tc>
        <w:tc>
          <w:tcPr>
            <w:tcW w:w="12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44" w:type="dxa"/>
            <w:gridSpan w:val="5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出生</w:t>
            </w: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日期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职业资格等级/职称</w:t>
            </w:r>
          </w:p>
        </w:tc>
        <w:tc>
          <w:tcPr>
            <w:tcW w:w="240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844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从业资格证号</w:t>
            </w:r>
          </w:p>
        </w:tc>
        <w:tc>
          <w:tcPr>
            <w:tcW w:w="268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从业资格年限（有效期）</w:t>
            </w:r>
          </w:p>
        </w:tc>
        <w:tc>
          <w:tcPr>
            <w:tcW w:w="17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44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单位</w:t>
            </w:r>
          </w:p>
        </w:tc>
        <w:tc>
          <w:tcPr>
            <w:tcW w:w="8001" w:type="dxa"/>
            <w:gridSpan w:val="2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通讯地址</w:t>
            </w:r>
          </w:p>
        </w:tc>
        <w:tc>
          <w:tcPr>
            <w:tcW w:w="8001" w:type="dxa"/>
            <w:gridSpan w:val="2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邮政编码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办公电话</w:t>
            </w:r>
          </w:p>
        </w:tc>
        <w:tc>
          <w:tcPr>
            <w:tcW w:w="224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手机</w:t>
            </w:r>
          </w:p>
        </w:tc>
        <w:tc>
          <w:tcPr>
            <w:tcW w:w="184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竞赛工种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从事本工种工作年限</w:t>
            </w:r>
          </w:p>
        </w:tc>
        <w:tc>
          <w:tcPr>
            <w:tcW w:w="224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无不良从业记录</w:t>
            </w:r>
          </w:p>
        </w:tc>
        <w:tc>
          <w:tcPr>
            <w:tcW w:w="184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身份证号码</w:t>
            </w:r>
          </w:p>
        </w:tc>
        <w:tc>
          <w:tcPr>
            <w:tcW w:w="4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3" w:hRule="atLeast"/>
          <w:jc w:val="center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所在单位意见</w:t>
            </w:r>
          </w:p>
        </w:tc>
        <w:tc>
          <w:tcPr>
            <w:tcW w:w="8001" w:type="dxa"/>
            <w:gridSpan w:val="21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310" w:firstLineChars="11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签字：                   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570" w:firstLineChars="17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月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1" w:hRule="atLeast"/>
          <w:jc w:val="center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市（州）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级</w:t>
            </w: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行业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主管部门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（报名单位）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审核意见</w:t>
            </w:r>
          </w:p>
        </w:tc>
        <w:tc>
          <w:tcPr>
            <w:tcW w:w="8001" w:type="dxa"/>
            <w:gridSpan w:val="2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310" w:firstLineChars="11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签字：                   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465" w:firstLineChars="165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月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日</w:t>
            </w:r>
          </w:p>
        </w:tc>
      </w:tr>
    </w:tbl>
    <w:p>
      <w:pPr>
        <w:widowControl/>
        <w:jc w:val="left"/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单位承诺书</w:t>
      </w:r>
    </w:p>
    <w:p>
      <w:pPr>
        <w:pStyle w:val="8"/>
        <w:widowControl/>
        <w:spacing w:line="520" w:lineRule="exact"/>
        <w:ind w:firstLine="0" w:firstLineChars="0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大赛组委会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办公室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widowControl/>
        <w:spacing w:line="520" w:lineRule="exact"/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本单位郑重承诺，由我单位选派的参赛选手XX、XX为XX企业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（学校）</w:t>
      </w:r>
      <w:r>
        <w:rPr>
          <w:rFonts w:hint="eastAsia" w:ascii="仿宋" w:hAnsi="仿宋" w:eastAsia="仿宋" w:cs="仿宋"/>
          <w:sz w:val="32"/>
          <w:szCs w:val="32"/>
        </w:rPr>
        <w:t>正式职工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（在校教师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学生），</w:t>
      </w:r>
      <w:r>
        <w:rPr>
          <w:rFonts w:hint="eastAsia" w:ascii="仿宋" w:hAnsi="仿宋" w:eastAsia="仿宋" w:cs="仿宋"/>
          <w:sz w:val="32"/>
          <w:szCs w:val="32"/>
        </w:rPr>
        <w:t>XX、XX为XX企业正式职工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……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/>
        <w:spacing w:line="520" w:lineRule="exact"/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XX、XX、XX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……</w:t>
      </w:r>
      <w:r>
        <w:rPr>
          <w:rFonts w:hint="eastAsia" w:ascii="仿宋" w:hAnsi="仿宋" w:eastAsia="仿宋" w:cs="仿宋"/>
          <w:sz w:val="32"/>
          <w:szCs w:val="32"/>
        </w:rPr>
        <w:t>同志思想政治素质好，职业道德修养高，具有3年以上（201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年1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月1日前）从业经历，无不良从业记录。</w:t>
      </w:r>
    </w:p>
    <w:p>
      <w:pPr>
        <w:widowControl/>
        <w:spacing w:line="520" w:lineRule="exact"/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经我单位审核，XX、XX、XX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……</w:t>
      </w:r>
      <w:r>
        <w:rPr>
          <w:rFonts w:hint="eastAsia" w:ascii="仿宋" w:hAnsi="仿宋" w:eastAsia="仿宋" w:cs="仿宋"/>
          <w:sz w:val="32"/>
          <w:szCs w:val="32"/>
        </w:rPr>
        <w:t>同志符合本届大赛选手条件，同意报名参赛。</w:t>
      </w:r>
    </w:p>
    <w:p>
      <w:pPr>
        <w:widowControl/>
        <w:spacing w:line="520" w:lineRule="exact"/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由我单位选派参加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省选拔赛</w:t>
      </w:r>
      <w:r>
        <w:rPr>
          <w:rFonts w:hint="eastAsia" w:ascii="仿宋" w:hAnsi="仿宋" w:eastAsia="仿宋" w:cs="仿宋"/>
          <w:sz w:val="32"/>
          <w:szCs w:val="32"/>
        </w:rPr>
        <w:t>的领队XX同志，选手XX、XX同志，身体健康，近14日内均无任何新冠肺炎相关症状。</w:t>
      </w:r>
    </w:p>
    <w:p>
      <w:pPr>
        <w:widowControl/>
        <w:spacing w:line="520" w:lineRule="exact"/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以上情况属实，本单位同意承担上述情况不实所产生的全部责任。</w:t>
      </w:r>
    </w:p>
    <w:p>
      <w:pPr>
        <w:widowControl/>
        <w:spacing w:line="520" w:lineRule="exact"/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spacing w:line="520" w:lineRule="exact"/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spacing w:line="520" w:lineRule="exact"/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单位名称（公章）</w:t>
      </w:r>
    </w:p>
    <w:p>
      <w:pPr>
        <w:widowControl/>
        <w:spacing w:line="520" w:lineRule="exact"/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年XX月XX日</w:t>
      </w:r>
    </w:p>
    <w:p>
      <w:pPr>
        <w:widowControl/>
        <w:spacing w:line="520" w:lineRule="exact"/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spacing w:line="520" w:lineRule="exact"/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spacing w:line="520" w:lineRule="exact"/>
        <w:ind w:firstLine="645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注：本承诺书由参赛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报名</w:t>
      </w:r>
      <w:r>
        <w:rPr>
          <w:rFonts w:hint="eastAsia" w:ascii="仿宋" w:hAnsi="仿宋" w:eastAsia="仿宋" w:cs="仿宋"/>
          <w:sz w:val="24"/>
          <w:szCs w:val="32"/>
        </w:rPr>
        <w:t>单位于代表队出发前出具，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报名时提交盖章扫描版</w:t>
      </w:r>
      <w:r>
        <w:rPr>
          <w:rFonts w:hint="eastAsia" w:ascii="仿宋" w:hAnsi="仿宋" w:eastAsia="仿宋" w:cs="仿宋"/>
          <w:sz w:val="24"/>
          <w:szCs w:val="32"/>
        </w:rPr>
        <w:t>。报到时请将原件交至会务组。</w:t>
      </w:r>
    </w:p>
    <w:p>
      <w:pPr>
        <w:widowControl/>
        <w:spacing w:line="520" w:lineRule="exact"/>
        <w:jc w:val="left"/>
        <w:rPr>
          <w:rFonts w:eastAsia="仿宋_GB2312"/>
          <w:sz w:val="32"/>
          <w:szCs w:val="32"/>
        </w:rPr>
      </w:pPr>
      <w:r>
        <w:rPr>
          <w:sz w:val="24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eastAsia="方正小标宋简体"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选手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个人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widowControl/>
        <w:spacing w:line="520" w:lineRule="exact"/>
        <w:rPr>
          <w:rFonts w:eastAsia="仿宋_GB2312"/>
          <w:sz w:val="32"/>
          <w:szCs w:val="32"/>
        </w:rPr>
      </w:pPr>
    </w:p>
    <w:p>
      <w:pPr>
        <w:widowControl/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大赛组委会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办公室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widowControl/>
        <w:spacing w:line="520" w:lineRule="exact"/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我郑重承诺：本人为XX公司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（学校）</w:t>
      </w:r>
      <w:r>
        <w:rPr>
          <w:rFonts w:hint="eastAsia" w:ascii="仿宋" w:hAnsi="仿宋" w:eastAsia="仿宋" w:cs="仿宋"/>
          <w:sz w:val="32"/>
          <w:szCs w:val="32"/>
        </w:rPr>
        <w:t>的正式职工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（在校学生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教师）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/>
        <w:spacing w:line="520" w:lineRule="exact"/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本人于XX年XX月参加工作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（入学）</w:t>
      </w:r>
      <w:r>
        <w:rPr>
          <w:rFonts w:hint="eastAsia" w:ascii="仿宋" w:hAnsi="仿宋" w:eastAsia="仿宋" w:cs="仿宋"/>
          <w:sz w:val="32"/>
          <w:szCs w:val="32"/>
        </w:rPr>
        <w:t>，具有XX年以上从业经历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无不良从业记录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（在校无不良表现），且未曾获得过“全国技术能手”和“全国五一劳动奖章”称号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/>
        <w:spacing w:line="520" w:lineRule="exact"/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本人填报的参赛报名信息和提供的相关报名材料真实、准确，符合本届大赛选手条件的各项要求。</w:t>
      </w:r>
    </w:p>
    <w:p>
      <w:pPr>
        <w:widowControl/>
        <w:spacing w:line="520" w:lineRule="exact"/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本人身体健康，近14日内无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中高风险地区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旅居史</w:t>
      </w:r>
      <w:r>
        <w:rPr>
          <w:rFonts w:hint="eastAsia" w:ascii="仿宋_GB2312"/>
          <w:bCs/>
          <w:color w:val="auto"/>
          <w:sz w:val="32"/>
          <w:szCs w:val="32"/>
          <w:lang w:eastAsia="zh-CN"/>
        </w:rPr>
        <w:t>，无</w:t>
      </w:r>
      <w:r>
        <w:rPr>
          <w:rFonts w:hint="eastAsia" w:ascii="仿宋" w:hAnsi="仿宋" w:eastAsia="仿宋" w:cs="仿宋"/>
          <w:sz w:val="32"/>
          <w:szCs w:val="32"/>
        </w:rPr>
        <w:t>任何新冠肺炎相关症状。</w:t>
      </w:r>
    </w:p>
    <w:p>
      <w:pPr>
        <w:widowControl/>
        <w:spacing w:line="520" w:lineRule="exact"/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以上情况属实，我愿意承担因上述情况不实所产生的全部责任。</w:t>
      </w:r>
    </w:p>
    <w:p>
      <w:pPr>
        <w:widowControl/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spacing w:line="520" w:lineRule="exact"/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spacing w:line="520" w:lineRule="exact"/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参赛选手：（签字）</w:t>
      </w:r>
    </w:p>
    <w:p>
      <w:pPr>
        <w:widowControl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年XX月XX</w:t>
      </w:r>
    </w:p>
    <w:p>
      <w:pPr>
        <w:widowControl/>
        <w:spacing w:line="520" w:lineRule="exact"/>
        <w:ind w:firstLine="645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注：本承诺书由参赛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选手</w:t>
      </w:r>
      <w:r>
        <w:rPr>
          <w:rFonts w:hint="eastAsia" w:ascii="仿宋" w:hAnsi="仿宋" w:eastAsia="仿宋" w:cs="仿宋"/>
          <w:sz w:val="24"/>
          <w:szCs w:val="32"/>
        </w:rPr>
        <w:t>出具，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报名时提交签字扫描版</w:t>
      </w:r>
      <w:r>
        <w:rPr>
          <w:rFonts w:hint="eastAsia" w:ascii="仿宋" w:hAnsi="仿宋" w:eastAsia="仿宋" w:cs="仿宋"/>
          <w:sz w:val="24"/>
          <w:szCs w:val="32"/>
        </w:rPr>
        <w:t>。报到时请将原件交至会务组。</w:t>
      </w:r>
    </w:p>
    <w:p>
      <w:pPr>
        <w:widowControl/>
        <w:spacing w:line="520" w:lineRule="exact"/>
        <w:ind w:firstLine="645"/>
        <w:rPr>
          <w:rFonts w:hint="eastAsia" w:ascii="仿宋" w:hAnsi="仿宋" w:eastAsia="仿宋" w:cs="仿宋"/>
          <w:sz w:val="24"/>
          <w:szCs w:val="32"/>
        </w:rPr>
      </w:pPr>
    </w:p>
    <w:p>
      <w:pPr>
        <w:widowControl/>
        <w:spacing w:line="520" w:lineRule="exact"/>
        <w:ind w:firstLine="645"/>
        <w:rPr>
          <w:rFonts w:hint="eastAsia" w:ascii="仿宋" w:hAnsi="仿宋" w:eastAsia="仿宋" w:cs="仿宋"/>
          <w:sz w:val="24"/>
          <w:szCs w:val="32"/>
          <w:lang w:val="en-US" w:eastAsia="zh-CN"/>
        </w:rPr>
      </w:pPr>
    </w:p>
    <w:sectPr>
      <w:pgSz w:w="11906" w:h="16838"/>
      <w:pgMar w:top="2098" w:right="1474" w:bottom="1644" w:left="1587" w:header="1417" w:footer="113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4921250</wp:posOffset>
              </wp:positionH>
              <wp:positionV relativeFrom="paragraph">
                <wp:posOffset>-360045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7.5pt;margin-top:-28.3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gRqXtkAAAAMAQAADwAA&#10;AAAAAAABACAAAAAiAAAAZHJzL2Rvd25yZXYueG1sUEsBAhQAFAAAAAgAh07iQNTVs2AVAgAAEwQA&#10;AA4AAAAAAAAAAQAgAAAAKA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222250</wp:posOffset>
              </wp:positionH>
              <wp:positionV relativeFrom="paragraph">
                <wp:posOffset>-391795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.5pt;margin-top:-30.8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snUXjXAAAACgEAAA8AAAAA&#10;AAAAAQAgAAAAIgAAAGRycy9kb3ducmV2LnhtbFBLAQIUABQAAAAIAIdO4kCNxeOVFQIAABUEAAAO&#10;AAAAAAAAAAEAIAAAACY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2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539ED"/>
    <w:rsid w:val="011A694F"/>
    <w:rsid w:val="01982C3C"/>
    <w:rsid w:val="02091D9F"/>
    <w:rsid w:val="02C17C33"/>
    <w:rsid w:val="02F037C0"/>
    <w:rsid w:val="03042F8D"/>
    <w:rsid w:val="031B2F54"/>
    <w:rsid w:val="037E77F5"/>
    <w:rsid w:val="058264E2"/>
    <w:rsid w:val="063039F9"/>
    <w:rsid w:val="096E6ACE"/>
    <w:rsid w:val="0C537D72"/>
    <w:rsid w:val="0DBA5C67"/>
    <w:rsid w:val="101B0235"/>
    <w:rsid w:val="11EC6821"/>
    <w:rsid w:val="12343B3D"/>
    <w:rsid w:val="12A80572"/>
    <w:rsid w:val="13E62388"/>
    <w:rsid w:val="13F63CDD"/>
    <w:rsid w:val="156E5F17"/>
    <w:rsid w:val="17B94C64"/>
    <w:rsid w:val="17EE6CCF"/>
    <w:rsid w:val="1C103FCF"/>
    <w:rsid w:val="1C5700E0"/>
    <w:rsid w:val="1C8E2704"/>
    <w:rsid w:val="1DF764FB"/>
    <w:rsid w:val="1E1B6A9A"/>
    <w:rsid w:val="1EE43493"/>
    <w:rsid w:val="1F2038BD"/>
    <w:rsid w:val="23C56F96"/>
    <w:rsid w:val="23E048BA"/>
    <w:rsid w:val="249D7A1D"/>
    <w:rsid w:val="25F71B7A"/>
    <w:rsid w:val="270566A0"/>
    <w:rsid w:val="292C0DEC"/>
    <w:rsid w:val="29303234"/>
    <w:rsid w:val="295D22B4"/>
    <w:rsid w:val="2D7D0299"/>
    <w:rsid w:val="2E6239A5"/>
    <w:rsid w:val="2FA02DEB"/>
    <w:rsid w:val="2FAF166F"/>
    <w:rsid w:val="30DC7F5B"/>
    <w:rsid w:val="316E61B2"/>
    <w:rsid w:val="329D7624"/>
    <w:rsid w:val="33CA3CAD"/>
    <w:rsid w:val="35076001"/>
    <w:rsid w:val="35870838"/>
    <w:rsid w:val="36773B0B"/>
    <w:rsid w:val="38AF0352"/>
    <w:rsid w:val="3B274564"/>
    <w:rsid w:val="3B32682B"/>
    <w:rsid w:val="3C252EF0"/>
    <w:rsid w:val="3D812E92"/>
    <w:rsid w:val="3DB12171"/>
    <w:rsid w:val="3EEB0A46"/>
    <w:rsid w:val="3F023383"/>
    <w:rsid w:val="3FD66BBE"/>
    <w:rsid w:val="41685980"/>
    <w:rsid w:val="42A866B6"/>
    <w:rsid w:val="43515B2E"/>
    <w:rsid w:val="449A53B7"/>
    <w:rsid w:val="44FA19C6"/>
    <w:rsid w:val="45B90039"/>
    <w:rsid w:val="45BB0BC7"/>
    <w:rsid w:val="46065854"/>
    <w:rsid w:val="461A0139"/>
    <w:rsid w:val="463A278D"/>
    <w:rsid w:val="473C43A0"/>
    <w:rsid w:val="48241D69"/>
    <w:rsid w:val="497601F7"/>
    <w:rsid w:val="4A9005EC"/>
    <w:rsid w:val="4B2D1A9D"/>
    <w:rsid w:val="4C61003D"/>
    <w:rsid w:val="4C765A9B"/>
    <w:rsid w:val="4D3A258B"/>
    <w:rsid w:val="4DCC0C8E"/>
    <w:rsid w:val="4EE6106D"/>
    <w:rsid w:val="51CD57C8"/>
    <w:rsid w:val="52C31E0D"/>
    <w:rsid w:val="53021CBE"/>
    <w:rsid w:val="53CC48DF"/>
    <w:rsid w:val="53EB32A8"/>
    <w:rsid w:val="54021C18"/>
    <w:rsid w:val="54B555FF"/>
    <w:rsid w:val="55156E4E"/>
    <w:rsid w:val="55280FB5"/>
    <w:rsid w:val="5547617D"/>
    <w:rsid w:val="581B204F"/>
    <w:rsid w:val="59243730"/>
    <w:rsid w:val="5AC04B93"/>
    <w:rsid w:val="5AD538B4"/>
    <w:rsid w:val="5DF54313"/>
    <w:rsid w:val="60DC20C7"/>
    <w:rsid w:val="61586FA1"/>
    <w:rsid w:val="63E247BF"/>
    <w:rsid w:val="641148FC"/>
    <w:rsid w:val="645F1E58"/>
    <w:rsid w:val="64B539ED"/>
    <w:rsid w:val="65E50CD8"/>
    <w:rsid w:val="65E619B5"/>
    <w:rsid w:val="65F34BE6"/>
    <w:rsid w:val="663C3D4B"/>
    <w:rsid w:val="666F0C89"/>
    <w:rsid w:val="684D5D1F"/>
    <w:rsid w:val="693446C9"/>
    <w:rsid w:val="6ADD619C"/>
    <w:rsid w:val="6C3A199B"/>
    <w:rsid w:val="6C984F95"/>
    <w:rsid w:val="6D147384"/>
    <w:rsid w:val="707939AC"/>
    <w:rsid w:val="7164254C"/>
    <w:rsid w:val="742075D6"/>
    <w:rsid w:val="758A558F"/>
    <w:rsid w:val="765D1680"/>
    <w:rsid w:val="7B8740E7"/>
    <w:rsid w:val="7DD670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1&#24120;&#29992;\&#40660;&#20132;%20%209&#23478;&#27169;&#2925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黔交  9家模版.dot</Template>
  <Pages>2</Pages>
  <Words>169</Words>
  <Characters>180</Characters>
  <Lines>0</Lines>
  <Paragraphs>0</Paragraphs>
  <TotalTime>35</TotalTime>
  <ScaleCrop>false</ScaleCrop>
  <LinksUpToDate>false</LinksUpToDate>
  <CharactersWithSpaces>330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2020-06-22T07:08:00Z</dcterms:created>
  <dc:creator>Administrator</dc:creator>
  <cp:lastModifiedBy>Administrator</cp:lastModifiedBy>
  <cp:lastPrinted>2021-08-30T02:14:00Z</cp:lastPrinted>
  <dcterms:modified xsi:type="dcterms:W3CDTF">2021-09-07T01:43:33Z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