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napToGrid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napToGrid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napToGrid w:val="0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1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贵州省开办运输企业“一件事”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专班成员名单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韩剑波</w:t>
      </w:r>
      <w:r>
        <w:rPr>
          <w:rFonts w:hint="eastAsia" w:ascii="仿宋" w:hAnsi="仿宋" w:eastAsia="仿宋" w:cs="仿宋"/>
          <w:sz w:val="32"/>
          <w:szCs w:val="32"/>
        </w:rPr>
        <w:t xml:space="preserve">  省交通运输厅党委委员、副厅长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副组长：罗卫华  省交通运输厅运输处处长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张美琴</w:t>
      </w:r>
      <w:r>
        <w:rPr>
          <w:rFonts w:hint="eastAsia" w:ascii="仿宋" w:hAnsi="仿宋" w:eastAsia="仿宋" w:cs="仿宋"/>
          <w:sz w:val="32"/>
          <w:szCs w:val="32"/>
        </w:rPr>
        <w:t xml:space="preserve">  省市场监管局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登记注册处处长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李腾刚</w:t>
      </w:r>
      <w:r>
        <w:rPr>
          <w:rFonts w:hint="eastAsia" w:ascii="仿宋" w:hAnsi="仿宋" w:eastAsia="仿宋" w:cs="仿宋"/>
          <w:sz w:val="32"/>
          <w:szCs w:val="32"/>
        </w:rPr>
        <w:t xml:space="preserve">  省政务服务中心副主任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磊</w:t>
      </w:r>
      <w:r>
        <w:rPr>
          <w:rFonts w:hint="eastAsia" w:ascii="仿宋" w:hAnsi="仿宋" w:eastAsia="仿宋" w:cs="仿宋"/>
          <w:sz w:val="32"/>
          <w:szCs w:val="32"/>
        </w:rPr>
        <w:t xml:space="preserve">  省大数据局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数字应用处副处长</w:t>
      </w:r>
      <w:r>
        <w:rPr>
          <w:rFonts w:hint="eastAsia" w:ascii="仿宋" w:hAnsi="仿宋" w:eastAsia="仿宋" w:cs="仿宋"/>
          <w:sz w:val="32"/>
          <w:szCs w:val="32"/>
        </w:rPr>
        <w:t>（主持工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员：邓  义  省交通运输厅运输处四级调研员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钟志坚  省交通运输厅科技处三级调研员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  炜  省交通运输厅法规处三级调研员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陆明静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省政务服务中心</w:t>
      </w:r>
      <w:r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  <w:lang w:val="en-US" w:eastAsia="zh-CN" w:bidi="ar"/>
        </w:rPr>
        <w:t>业务一处事项管理</w:t>
      </w:r>
      <w:r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  <w:lang w:eastAsia="zh-CN" w:bidi="ar"/>
        </w:rPr>
        <w:t>科科</w:t>
      </w:r>
      <w:r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  <w:lang w:val="en-US" w:eastAsia="zh-CN" w:bidi="ar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林维仁</w:t>
      </w:r>
      <w:r>
        <w:rPr>
          <w:rFonts w:hint="eastAsia" w:ascii="仿宋" w:hAnsi="仿宋" w:eastAsia="仿宋" w:cs="仿宋"/>
          <w:sz w:val="32"/>
          <w:szCs w:val="32"/>
        </w:rPr>
        <w:t xml:space="preserve">  省市场监管局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登记注册处工作人员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秦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曦</w:t>
      </w:r>
      <w:r>
        <w:rPr>
          <w:rFonts w:hint="eastAsia" w:ascii="仿宋" w:hAnsi="仿宋" w:eastAsia="仿宋" w:cs="仿宋"/>
          <w:sz w:val="32"/>
          <w:szCs w:val="32"/>
        </w:rPr>
        <w:t xml:space="preserve">  省大数据局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数字应用处工作人员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李佳忆  省交通运输厅运输处工作人员（专班联络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员）</w:t>
      </w:r>
    </w:p>
    <w:sectPr>
      <w:pgSz w:w="11906" w:h="16838"/>
      <w:pgMar w:top="2098" w:right="1474" w:bottom="1984" w:left="1587" w:header="851" w:footer="992" w:gutter="0"/>
      <w:pgNumType w:fmt="decimal"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GLYPHICONS Halfl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GLYPHICONS Halflings">
    <w:panose1 w:val="00000500000000000000"/>
    <w:charset w:val="00"/>
    <w:family w:val="auto"/>
    <w:pitch w:val="default"/>
    <w:sig w:usb0="00000000" w:usb1="02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DZmZjliY2M3ZWViMTA1ZjJkMmM3ZGVjNmIyNDI5ZjMifQ=="/>
  </w:docVars>
  <w:rsids>
    <w:rsidRoot w:val="00000000"/>
    <w:rsid w:val="0DDF6E58"/>
    <w:rsid w:val="1FFF1567"/>
    <w:rsid w:val="22AECB89"/>
    <w:rsid w:val="3D33DDD5"/>
    <w:rsid w:val="3D393A21"/>
    <w:rsid w:val="3E5F024B"/>
    <w:rsid w:val="3FEF4FB9"/>
    <w:rsid w:val="3FF7540E"/>
    <w:rsid w:val="4D5BF8DE"/>
    <w:rsid w:val="5B08434E"/>
    <w:rsid w:val="5DCC681B"/>
    <w:rsid w:val="5DD573C1"/>
    <w:rsid w:val="5F6F178E"/>
    <w:rsid w:val="5FBF08BE"/>
    <w:rsid w:val="5FFF1BF4"/>
    <w:rsid w:val="63964695"/>
    <w:rsid w:val="66EF2354"/>
    <w:rsid w:val="67E7595D"/>
    <w:rsid w:val="6BAFCC7E"/>
    <w:rsid w:val="6F3FF4D2"/>
    <w:rsid w:val="6FB5AD32"/>
    <w:rsid w:val="6FEE1A11"/>
    <w:rsid w:val="6FFFACFB"/>
    <w:rsid w:val="76EE0D8D"/>
    <w:rsid w:val="77FF278C"/>
    <w:rsid w:val="79FE70B4"/>
    <w:rsid w:val="79FFAE94"/>
    <w:rsid w:val="7AA70B0F"/>
    <w:rsid w:val="7AAE7B7A"/>
    <w:rsid w:val="7BEDE836"/>
    <w:rsid w:val="7BF77EC4"/>
    <w:rsid w:val="7D4F9649"/>
    <w:rsid w:val="7D65185B"/>
    <w:rsid w:val="7DDFFA49"/>
    <w:rsid w:val="7EE12D62"/>
    <w:rsid w:val="7EFAEC5C"/>
    <w:rsid w:val="7EFB4D0B"/>
    <w:rsid w:val="7F6F309C"/>
    <w:rsid w:val="7F7E2AC4"/>
    <w:rsid w:val="7F9701C2"/>
    <w:rsid w:val="7FAF5C9A"/>
    <w:rsid w:val="7FAFB6BF"/>
    <w:rsid w:val="7FCBC8F4"/>
    <w:rsid w:val="7FD9DE38"/>
    <w:rsid w:val="7FDE9606"/>
    <w:rsid w:val="7FEF39E3"/>
    <w:rsid w:val="7FF51129"/>
    <w:rsid w:val="7FFD42FF"/>
    <w:rsid w:val="7FFE3FE1"/>
    <w:rsid w:val="97B82EB7"/>
    <w:rsid w:val="9DFD8A58"/>
    <w:rsid w:val="B3A7FCED"/>
    <w:rsid w:val="B8FE049A"/>
    <w:rsid w:val="BF9F026F"/>
    <w:rsid w:val="BFFFDC39"/>
    <w:rsid w:val="CFAD312D"/>
    <w:rsid w:val="D67FCFF1"/>
    <w:rsid w:val="D7BFD6B5"/>
    <w:rsid w:val="D9F14F61"/>
    <w:rsid w:val="DB5F0CC0"/>
    <w:rsid w:val="DEDF7EF8"/>
    <w:rsid w:val="DEFE0BCF"/>
    <w:rsid w:val="DFFBF19B"/>
    <w:rsid w:val="E3EBBB7B"/>
    <w:rsid w:val="E96FDB5A"/>
    <w:rsid w:val="EBEFE539"/>
    <w:rsid w:val="EDFF7550"/>
    <w:rsid w:val="EDFF9E64"/>
    <w:rsid w:val="EFBBC75F"/>
    <w:rsid w:val="F3EBA51E"/>
    <w:rsid w:val="F52A9DB7"/>
    <w:rsid w:val="F5BBCC7A"/>
    <w:rsid w:val="F5E71C1C"/>
    <w:rsid w:val="F5FAE108"/>
    <w:rsid w:val="F7DFB85D"/>
    <w:rsid w:val="F7ED95F5"/>
    <w:rsid w:val="F9FD2446"/>
    <w:rsid w:val="FA743150"/>
    <w:rsid w:val="FAFA861F"/>
    <w:rsid w:val="FBBE75F5"/>
    <w:rsid w:val="FBDD269F"/>
    <w:rsid w:val="FBDFF0C6"/>
    <w:rsid w:val="FCD30861"/>
    <w:rsid w:val="FDEE6635"/>
    <w:rsid w:val="FDFF8E20"/>
    <w:rsid w:val="FE57F015"/>
    <w:rsid w:val="FEAE724F"/>
    <w:rsid w:val="FEE78829"/>
    <w:rsid w:val="FEEF1FE1"/>
    <w:rsid w:val="FEF24E4E"/>
    <w:rsid w:val="FEFCA5E0"/>
    <w:rsid w:val="FF7BEB69"/>
    <w:rsid w:val="FFBBA8AD"/>
    <w:rsid w:val="FFDCD8D0"/>
    <w:rsid w:val="FFEFAAF5"/>
    <w:rsid w:val="FFFF0FB5"/>
    <w:rsid w:val="FFFF6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Char Char Char"/>
    <w:basedOn w:val="1"/>
    <w:qFormat/>
    <w:uiPriority w:val="0"/>
    <w:pPr>
      <w:spacing w:line="360" w:lineRule="auto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400</Words>
  <Characters>430</Characters>
  <Lines>25</Lines>
  <Paragraphs>8</Paragraphs>
  <TotalTime>3</TotalTime>
  <ScaleCrop>false</ScaleCrop>
  <LinksUpToDate>false</LinksUpToDate>
  <CharactersWithSpaces>447</CharactersWithSpaces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2022-11-02T10:14:00Z</dcterms:created>
  <dc:creator>xiaoooooyan</dc:creator>
  <cp:lastModifiedBy>jtt</cp:lastModifiedBy>
  <cp:lastPrinted>2024-04-16T17:56:00Z</cp:lastPrinted>
  <dcterms:modified xsi:type="dcterms:W3CDTF">2024-05-11T08:08:11Z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4C63104488E64D338DA0567374743634</vt:lpwstr>
  </property>
</Properties>
</file>